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21" w:rsidRDefault="005B5921">
      <w:pPr>
        <w:jc w:val="center"/>
      </w:pPr>
      <w:r>
        <w:rPr>
          <w:rFonts w:ascii="???????" w:eastAsia="Times New Roman" w:hAnsi="???????" w:cs="???????"/>
          <w:color w:val="000000"/>
          <w:kern w:val="0"/>
          <w:sz w:val="44"/>
          <w:szCs w:val="44"/>
          <w:lang/>
        </w:rPr>
        <w:t>2020</w:t>
      </w:r>
      <w:r>
        <w:rPr>
          <w:rFonts w:ascii="宋体" w:hAnsi="宋体" w:cs="宋体" w:hint="eastAsia"/>
          <w:color w:val="000000"/>
          <w:kern w:val="0"/>
          <w:sz w:val="44"/>
          <w:szCs w:val="44"/>
          <w:lang/>
        </w:rPr>
        <w:t>年开发区小学语文青年教师课堂教学竞赛报名表</w:t>
      </w:r>
    </w:p>
    <w:p w:rsidR="005B5921" w:rsidRDefault="005B5921">
      <w:pPr>
        <w:jc w:val="center"/>
        <w:rPr>
          <w:rFonts w:ascii="宋体" w:cs="宋体"/>
          <w:color w:val="000000"/>
          <w:sz w:val="24"/>
        </w:rPr>
      </w:pPr>
    </w:p>
    <w:tbl>
      <w:tblPr>
        <w:tblW w:w="12763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303"/>
        <w:gridCol w:w="2057"/>
        <w:gridCol w:w="2083"/>
        <w:gridCol w:w="1530"/>
        <w:gridCol w:w="1260"/>
        <w:gridCol w:w="1275"/>
        <w:gridCol w:w="1545"/>
        <w:gridCol w:w="1710"/>
      </w:tblGrid>
      <w:tr w:rsidR="005B5921" w:rsidRPr="00AB3744">
        <w:trPr>
          <w:trHeight w:val="280"/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921" w:rsidRDefault="005B592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选手姓名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921" w:rsidRDefault="005B592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所在学校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921" w:rsidRDefault="005B592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执教课题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921" w:rsidRDefault="005B592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921" w:rsidRDefault="005B592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职称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921" w:rsidRDefault="005B592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教龄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921" w:rsidRDefault="005B592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联系电话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921" w:rsidRDefault="005B592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  <w:t>QQ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号</w:t>
            </w:r>
          </w:p>
        </w:tc>
      </w:tr>
      <w:tr w:rsidR="005B5921" w:rsidRPr="00AB3744">
        <w:trPr>
          <w:trHeight w:val="280"/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921" w:rsidRDefault="005B592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921" w:rsidRDefault="005B592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921" w:rsidRDefault="005B592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921" w:rsidRDefault="005B592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921" w:rsidRDefault="005B592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921" w:rsidRDefault="005B592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921" w:rsidRDefault="005B592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921" w:rsidRDefault="005B592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5B5921" w:rsidRPr="00AB3744">
        <w:trPr>
          <w:trHeight w:val="280"/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921" w:rsidRDefault="005B592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曾获奖</w:t>
            </w:r>
          </w:p>
          <w:p w:rsidR="005B5921" w:rsidRDefault="005B592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情况</w:t>
            </w:r>
          </w:p>
        </w:tc>
        <w:tc>
          <w:tcPr>
            <w:tcW w:w="11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5921" w:rsidRDefault="005B592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</w:tr>
    </w:tbl>
    <w:p w:rsidR="005B5921" w:rsidRDefault="005B5921">
      <w:pPr>
        <w:jc w:val="center"/>
      </w:pPr>
    </w:p>
    <w:p w:rsidR="005B5921" w:rsidRDefault="005B5921"/>
    <w:sectPr w:rsidR="005B5921" w:rsidSect="008411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10A"/>
    <w:rsid w:val="001305F0"/>
    <w:rsid w:val="005B5921"/>
    <w:rsid w:val="0084110A"/>
    <w:rsid w:val="00AB3744"/>
    <w:rsid w:val="00CC64EB"/>
    <w:rsid w:val="11181F5F"/>
    <w:rsid w:val="47A9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10A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12</Words>
  <Characters>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hp010</dc:creator>
  <cp:keywords/>
  <dc:description/>
  <cp:lastModifiedBy>AutoBVT</cp:lastModifiedBy>
  <cp:revision>3</cp:revision>
  <dcterms:created xsi:type="dcterms:W3CDTF">2020-09-28T06:06:00Z</dcterms:created>
  <dcterms:modified xsi:type="dcterms:W3CDTF">2020-09-30T01:22:00Z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