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C2" w:rsidRDefault="004B6DC2"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小语集训队</w:t>
      </w:r>
    </w:p>
    <w:p w:rsidR="004B6DC2" w:rsidRDefault="004B6DC2" w:rsidP="00A36F49">
      <w:pPr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A</w:t>
      </w:r>
      <w:r>
        <w:rPr>
          <w:rFonts w:ascii="宋体" w:hAnsi="宋体" w:cs="宋体" w:hint="eastAsia"/>
          <w:b/>
          <w:bCs/>
          <w:sz w:val="28"/>
          <w:szCs w:val="28"/>
        </w:rPr>
        <w:t>梯队：</w:t>
      </w:r>
    </w:p>
    <w:p w:rsidR="004B6DC2" w:rsidRDefault="004B6DC2" w:rsidP="00A36F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附小：施琦、欧美玲、吴炆轩</w:t>
      </w:r>
    </w:p>
    <w:p w:rsidR="004B6DC2" w:rsidRDefault="004B6DC2" w:rsidP="00A36F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竹小：刘燕</w:t>
      </w:r>
    </w:p>
    <w:p w:rsidR="004B6DC2" w:rsidRDefault="004B6DC2" w:rsidP="00A36F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实小能达：倪媛媛</w:t>
      </w:r>
    </w:p>
    <w:p w:rsidR="004B6DC2" w:rsidRDefault="004B6DC2" w:rsidP="00A36F49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实小星湖：俞漪、朱琳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4B6DC2" w:rsidRPr="00954C6B" w:rsidRDefault="004B6DC2" w:rsidP="00A36F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实小育才：祝燕飞、吴小菊</w:t>
      </w:r>
    </w:p>
    <w:p w:rsidR="004B6DC2" w:rsidRDefault="004B6DC2" w:rsidP="00A36F49">
      <w:pPr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B</w:t>
      </w:r>
      <w:r>
        <w:rPr>
          <w:rFonts w:ascii="宋体" w:hAnsi="宋体" w:cs="宋体" w:hint="eastAsia"/>
          <w:b/>
          <w:bCs/>
          <w:sz w:val="28"/>
          <w:szCs w:val="28"/>
        </w:rPr>
        <w:t>梯队：</w:t>
      </w:r>
    </w:p>
    <w:p w:rsidR="004B6DC2" w:rsidRDefault="004B6DC2" w:rsidP="00A36F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附小：施林娟、查晓理、陈燕</w:t>
      </w:r>
    </w:p>
    <w:p w:rsidR="004B6DC2" w:rsidRDefault="004B6DC2" w:rsidP="00A36F49">
      <w:pPr>
        <w:rPr>
          <w:rFonts w:ascii="宋体" w:cs="宋体"/>
          <w:sz w:val="28"/>
          <w:szCs w:val="28"/>
        </w:rPr>
      </w:pPr>
      <w:r w:rsidRPr="00A36F49">
        <w:rPr>
          <w:rFonts w:ascii="宋体" w:hAnsi="宋体" w:cs="宋体" w:hint="eastAsia"/>
          <w:sz w:val="28"/>
          <w:szCs w:val="28"/>
        </w:rPr>
        <w:t>海小：周玲欣</w:t>
      </w:r>
    </w:p>
    <w:p w:rsidR="004B6DC2" w:rsidRDefault="004B6DC2" w:rsidP="00A36F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竹小：孙健</w:t>
      </w:r>
    </w:p>
    <w:p w:rsidR="004B6DC2" w:rsidRDefault="004B6DC2" w:rsidP="00954C6B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实小能达：徐海娟、曹越、龚洁、戴珊珊</w:t>
      </w:r>
    </w:p>
    <w:p w:rsidR="004B6DC2" w:rsidRDefault="004B6DC2" w:rsidP="00954C6B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实小星湖：马静、顾园园</w:t>
      </w:r>
    </w:p>
    <w:p w:rsidR="004B6DC2" w:rsidRDefault="004B6DC2" w:rsidP="00954C6B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实小育才：张琳</w:t>
      </w:r>
    </w:p>
    <w:p w:rsidR="004B6DC2" w:rsidRDefault="004B6DC2" w:rsidP="00A36F49">
      <w:pPr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C</w:t>
      </w:r>
      <w:r>
        <w:rPr>
          <w:rFonts w:ascii="宋体" w:hAnsi="宋体" w:cs="宋体" w:hint="eastAsia"/>
          <w:b/>
          <w:bCs/>
          <w:sz w:val="28"/>
          <w:szCs w:val="28"/>
        </w:rPr>
        <w:t>梯队：</w:t>
      </w:r>
      <w:bookmarkStart w:id="0" w:name="_GoBack"/>
      <w:bookmarkEnd w:id="0"/>
    </w:p>
    <w:p w:rsidR="004B6DC2" w:rsidRDefault="004B6DC2" w:rsidP="00A36F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附小：施文杰、汤嘉琪、唐宁、杨瑞桉</w:t>
      </w:r>
    </w:p>
    <w:p w:rsidR="004B6DC2" w:rsidRDefault="004B6DC2" w:rsidP="00A36F49">
      <w:pPr>
        <w:rPr>
          <w:rFonts w:ascii="宋体" w:cs="宋体"/>
          <w:sz w:val="28"/>
          <w:szCs w:val="28"/>
        </w:rPr>
      </w:pPr>
      <w:r w:rsidRPr="009A5BE3">
        <w:rPr>
          <w:rFonts w:ascii="宋体" w:hAnsi="宋体" w:cs="宋体" w:hint="eastAsia"/>
          <w:sz w:val="28"/>
          <w:szCs w:val="28"/>
        </w:rPr>
        <w:t>海小：凌怡、金云、苏悦、王磊</w:t>
      </w:r>
    </w:p>
    <w:p w:rsidR="004B6DC2" w:rsidRPr="00A36F49" w:rsidRDefault="004B6DC2" w:rsidP="009A5BE3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竹小：茅佳惠、马洪芳、黄凯、陆燕</w:t>
      </w:r>
    </w:p>
    <w:p w:rsidR="004B6DC2" w:rsidRDefault="004B6DC2" w:rsidP="00A36F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实小新河：陆建、陈绍云、周晨希、张小玲</w:t>
      </w:r>
    </w:p>
    <w:p w:rsidR="004B6DC2" w:rsidRDefault="004B6DC2" w:rsidP="00A36F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实小能达：</w:t>
      </w:r>
      <w:r w:rsidRPr="00E41985">
        <w:rPr>
          <w:rFonts w:ascii="宋体" w:hAnsi="宋体" w:cs="宋体" w:hint="eastAsia"/>
          <w:sz w:val="28"/>
          <w:szCs w:val="28"/>
        </w:rPr>
        <w:t>尹玲、王烨枫、朱佳倩、曹蓝月</w:t>
      </w:r>
    </w:p>
    <w:p w:rsidR="004B6DC2" w:rsidRDefault="004B6DC2" w:rsidP="00A36F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实小育才：</w:t>
      </w:r>
      <w:r w:rsidRPr="00E41985">
        <w:rPr>
          <w:rFonts w:ascii="宋体" w:hAnsi="宋体" w:cs="宋体" w:hint="eastAsia"/>
          <w:sz w:val="28"/>
          <w:szCs w:val="28"/>
        </w:rPr>
        <w:t>孙晓飞、王莹、吴微微、王欧萍</w:t>
      </w:r>
    </w:p>
    <w:p w:rsidR="004B6DC2" w:rsidRPr="00D92642" w:rsidRDefault="004B6DC2" w:rsidP="00A36F49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实小星湖：</w:t>
      </w:r>
      <w:r w:rsidRPr="00D92642">
        <w:rPr>
          <w:rFonts w:ascii="宋体" w:hAnsi="宋体" w:cs="宋体" w:hint="eastAsia"/>
          <w:sz w:val="28"/>
          <w:szCs w:val="28"/>
        </w:rPr>
        <w:t>杜云云、黄嫣琳</w:t>
      </w:r>
    </w:p>
    <w:p w:rsidR="004B6DC2" w:rsidRDefault="004B6DC2" w:rsidP="00A36F49">
      <w:pPr>
        <w:rPr>
          <w:rFonts w:ascii="宋体" w:cs="宋体"/>
          <w:b/>
          <w:bCs/>
          <w:sz w:val="28"/>
          <w:szCs w:val="28"/>
        </w:rPr>
      </w:pPr>
    </w:p>
    <w:p w:rsidR="004B6DC2" w:rsidRDefault="004B6DC2">
      <w:pPr>
        <w:jc w:val="center"/>
        <w:rPr>
          <w:rFonts w:ascii="宋体" w:cs="宋体"/>
          <w:sz w:val="28"/>
          <w:szCs w:val="28"/>
        </w:rPr>
      </w:pPr>
    </w:p>
    <w:p w:rsidR="004B6DC2" w:rsidRPr="00D11CC8" w:rsidRDefault="004B6DC2" w:rsidP="00D11CC8">
      <w:pPr>
        <w:jc w:val="center"/>
        <w:rPr>
          <w:rFonts w:ascii="宋体" w:cs="宋体"/>
          <w:sz w:val="28"/>
          <w:szCs w:val="28"/>
        </w:rPr>
      </w:pPr>
    </w:p>
    <w:sectPr w:rsidR="004B6DC2" w:rsidRPr="00D11CC8" w:rsidSect="00593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CFA"/>
    <w:rsid w:val="00043284"/>
    <w:rsid w:val="0007674A"/>
    <w:rsid w:val="001202AC"/>
    <w:rsid w:val="00144782"/>
    <w:rsid w:val="00193D68"/>
    <w:rsid w:val="002E4C4B"/>
    <w:rsid w:val="00310BE8"/>
    <w:rsid w:val="003A12E6"/>
    <w:rsid w:val="00453102"/>
    <w:rsid w:val="004B6DC2"/>
    <w:rsid w:val="00593CFA"/>
    <w:rsid w:val="005D0C4C"/>
    <w:rsid w:val="00721956"/>
    <w:rsid w:val="00800776"/>
    <w:rsid w:val="00806565"/>
    <w:rsid w:val="008065B6"/>
    <w:rsid w:val="00831D81"/>
    <w:rsid w:val="00833D88"/>
    <w:rsid w:val="008F1FA1"/>
    <w:rsid w:val="00954C6B"/>
    <w:rsid w:val="009A276A"/>
    <w:rsid w:val="009A3E9F"/>
    <w:rsid w:val="009A5BE3"/>
    <w:rsid w:val="00A11B58"/>
    <w:rsid w:val="00A36F49"/>
    <w:rsid w:val="00BA4EFB"/>
    <w:rsid w:val="00C33391"/>
    <w:rsid w:val="00C65BE0"/>
    <w:rsid w:val="00C93ED6"/>
    <w:rsid w:val="00D11CC8"/>
    <w:rsid w:val="00D854A5"/>
    <w:rsid w:val="00D92642"/>
    <w:rsid w:val="00DD49E4"/>
    <w:rsid w:val="00E41985"/>
    <w:rsid w:val="00E7400C"/>
    <w:rsid w:val="00F5187D"/>
    <w:rsid w:val="00FF28C1"/>
    <w:rsid w:val="6F37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CF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2</Pages>
  <Words>39</Words>
  <Characters>228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AutoBVT</cp:lastModifiedBy>
  <cp:revision>16</cp:revision>
  <dcterms:created xsi:type="dcterms:W3CDTF">2021-03-08T01:01:00Z</dcterms:created>
  <dcterms:modified xsi:type="dcterms:W3CDTF">2021-03-16T03:16:00Z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