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开发区实验小学心理健康教育个案辅导记录表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100"/>
        <w:gridCol w:w="1088"/>
        <w:gridCol w:w="1525"/>
        <w:gridCol w:w="937"/>
        <w:gridCol w:w="1400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30" w:type="dxa"/>
            <w:vMerge w:val="restart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基本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情况</w:t>
            </w:r>
          </w:p>
        </w:tc>
        <w:tc>
          <w:tcPr>
            <w:tcW w:w="110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编号</w:t>
            </w:r>
          </w:p>
        </w:tc>
        <w:tc>
          <w:tcPr>
            <w:tcW w:w="1088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1</w:t>
            </w:r>
          </w:p>
        </w:tc>
        <w:tc>
          <w:tcPr>
            <w:tcW w:w="1525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37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400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42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岁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30" w:type="dxa"/>
            <w:vMerge w:val="continue"/>
          </w:tcPr>
          <w:p>
            <w:pPr>
              <w:widowControl/>
              <w:spacing w:before="100" w:beforeAutospacing="1" w:after="100" w:afterAutospacing="1" w:line="600" w:lineRule="atLeast"/>
            </w:pPr>
          </w:p>
        </w:tc>
        <w:tc>
          <w:tcPr>
            <w:tcW w:w="1100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088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一年级</w:t>
            </w:r>
          </w:p>
        </w:tc>
        <w:tc>
          <w:tcPr>
            <w:tcW w:w="1525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937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9.16</w:t>
            </w:r>
          </w:p>
        </w:tc>
        <w:tc>
          <w:tcPr>
            <w:tcW w:w="140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1042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于媛媛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问题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表现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班主任反映的问题是：</w:t>
            </w:r>
            <w:r>
              <w:rPr>
                <w:rFonts w:ascii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</w:rPr>
              <w:t>我感觉我们班这个孩子是不是有点自闭？</w:t>
            </w:r>
            <w:r>
              <w:rPr>
                <w:rFonts w:ascii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</w:rPr>
              <w:t>每一次单元练习，发下来的时候他都不愿意上来拿，自己和自己生气，很多时候我们跟他讲话，他都不愿意回答，上课的时候也是一直沉浸在自己的世界里，在班上也没什么朋友，感觉说话也有点不清楚，上课的时候叫他回答问题他会有明显的抵触情绪。每一次试卷第二天带来都是皱的像草纸</w:t>
            </w:r>
            <w:r>
              <w:rPr>
                <w:rFonts w:ascii="宋体" w:cs="宋体"/>
                <w:sz w:val="28"/>
                <w:szCs w:val="28"/>
              </w:rPr>
              <w:pict>
                <v:shape id="_x0000_i1025" o:spt="75" alt="IMG_256" type="#_x0000_t75" style="height:17.25pt;width:17.2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原因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分析</w:t>
            </w:r>
            <w:r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这个孩子特别不自信，不相信自己。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辅导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过程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通过给孩子做了一个房树人的测验和进行了沙盘治疗，发现这个孩子画了一颗很小的苹果树，画的时候还说自己不会画。画的旁边画了一个小小的房子和小小的人，这个人也不是他自己。通过房树人的画发现这个孩子特别不自信，不相信自己。玩沙盘时发现整个沙盘中他就放了三个沙具：铲车、挖土机和运输的车，这个孩子只关心他喜欢的，兴趣比较单一。通过询问知道他上课不愿意回答问题是因为他怕答错，表现出不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辅导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效果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建议班主任要多鼓励，让孩子自信起来。还有就是要和孩子多交流，了解孩子心里的想法，这样有助于问题的解决。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开发区实验小学心理健康教育个案辅导记录表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100"/>
        <w:gridCol w:w="1088"/>
        <w:gridCol w:w="1525"/>
        <w:gridCol w:w="937"/>
        <w:gridCol w:w="150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30" w:type="dxa"/>
            <w:vMerge w:val="restart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基本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情况</w:t>
            </w:r>
          </w:p>
        </w:tc>
        <w:tc>
          <w:tcPr>
            <w:tcW w:w="110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编号</w:t>
            </w:r>
          </w:p>
        </w:tc>
        <w:tc>
          <w:tcPr>
            <w:tcW w:w="1088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2</w:t>
            </w:r>
          </w:p>
        </w:tc>
        <w:tc>
          <w:tcPr>
            <w:tcW w:w="1525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937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42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30" w:type="dxa"/>
            <w:vMerge w:val="continue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088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一年级</w:t>
            </w:r>
          </w:p>
        </w:tc>
        <w:tc>
          <w:tcPr>
            <w:tcW w:w="1525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937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</w:t>
            </w:r>
          </w:p>
        </w:tc>
        <w:tc>
          <w:tcPr>
            <w:tcW w:w="150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942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问题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表现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班主任反映的问题是：</w:t>
            </w:r>
            <w:r>
              <w:rPr>
                <w:rFonts w:ascii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</w:rPr>
              <w:t>该生平时在校上课时不能全神贯注听课，经常自己做自己的事情，前后转动影响其他小朋友上课，在课桌上乱涂乱画。课后不能按要求休息，喜欢和同学打架，多次教育但该生都是一种无所谓的态度。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我也和孩子家长沟通过。孩子的家庭就是正常的家庭，没有什么特殊，就是孩子爷爷比较宠爱一点，孩子的爸爸还是比较配合的，据孩子爸爸反应，在家里也在积极的教育孩子。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原因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分析</w:t>
            </w:r>
            <w:r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发现你们班的周子骞喜欢以自我为中心，做事不够专注，好动，有攻击行为，他说爸爸妈妈的教育方式是表现不好就打，所以他认为打人就是很厉害的。还有他出现的在桌子上乱涂乱画、上课走动等行为，需要及时和他沟通，问清楚原因，及时引导，告诉他应该怎么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辅导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过程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我让孩子画了一幅房树人的画，这个孩子说他特别喜欢画恐龙，所以又画了一只恐龙。画完画就让这个孩子玩了沙盘，在玩沙盘时他会很快的拿沙具放进沙盘，但会再拿回去。完的过程出现把鱼埋进沙子里的现象。他说作品中的大猩猩就是他，因为他觉得大猩猩最厉害，他希望自己是最厉害的，他认为大猩猩可以战胜狮子。</w:t>
            </w:r>
            <w:r>
              <w:rPr>
                <w:rFonts w:ascii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</w:rPr>
              <w:t>通过聊天发现这个孩子如果表现不好就会被爸爸妈妈打，爸爸打得比较厉害，所以怕爸爸。在学校里也喜欢打同学，表现出攻击行为。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辅导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效果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让班主任了解到孩子有攻击性行为的原因，可以让班主任及时和家长沟通，提醒班主任当孩子上课走动时，需要及时和他沟通，问清楚原因，及时引导，告诉他应该怎么做？</w:t>
            </w:r>
          </w:p>
        </w:tc>
      </w:tr>
    </w:tbl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ascii="黑体" w:hAnsi="宋体" w:eastAsia="黑体" w:cs="宋体"/>
          <w:color w:val="000000"/>
          <w:kern w:val="0"/>
          <w:sz w:val="36"/>
          <w:szCs w:val="36"/>
        </w:rPr>
        <w:t xml:space="preserve"> </w:t>
      </w:r>
    </w:p>
    <w:p/>
    <w:p/>
    <w:p/>
    <w:p/>
    <w:p/>
    <w:p/>
    <w:p/>
    <w:p/>
    <w:p/>
    <w:p/>
    <w:p/>
    <w:p/>
    <w:p>
      <w:pPr>
        <w:widowControl/>
        <w:spacing w:before="100" w:beforeAutospacing="1" w:after="100" w:afterAutospacing="1" w:line="600" w:lineRule="atLeast"/>
        <w:ind w:firstLine="360" w:firstLineChars="100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开发区实验小学心理健康教育个案辅导记录表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182"/>
        <w:gridCol w:w="1081"/>
        <w:gridCol w:w="1450"/>
        <w:gridCol w:w="937"/>
        <w:gridCol w:w="150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30" w:type="dxa"/>
            <w:vMerge w:val="restart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基本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情况</w:t>
            </w:r>
          </w:p>
        </w:tc>
        <w:tc>
          <w:tcPr>
            <w:tcW w:w="1182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编号</w:t>
            </w:r>
          </w:p>
        </w:tc>
        <w:tc>
          <w:tcPr>
            <w:tcW w:w="1081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3</w:t>
            </w:r>
          </w:p>
        </w:tc>
        <w:tc>
          <w:tcPr>
            <w:tcW w:w="145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37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0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42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30" w:type="dxa"/>
            <w:vMerge w:val="continue"/>
          </w:tcPr>
          <w:p>
            <w:pPr>
              <w:widowControl/>
              <w:spacing w:before="100" w:beforeAutospacing="1" w:after="100" w:afterAutospacing="1" w:line="600" w:lineRule="atLeast"/>
            </w:pPr>
          </w:p>
        </w:tc>
        <w:tc>
          <w:tcPr>
            <w:tcW w:w="1182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081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5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辅导时间</w:t>
            </w:r>
          </w:p>
        </w:tc>
        <w:tc>
          <w:tcPr>
            <w:tcW w:w="937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11.2</w:t>
            </w:r>
          </w:p>
        </w:tc>
        <w:tc>
          <w:tcPr>
            <w:tcW w:w="150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辅导老师</w:t>
            </w:r>
          </w:p>
        </w:tc>
        <w:tc>
          <w:tcPr>
            <w:tcW w:w="942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朱勤燕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问题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表现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内心很孤独，觉得没有希望。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原因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分析</w:t>
            </w: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主要是爸爸妈妈在该生的学习上施加了比较大的压力，再加上该生比较敏感，在和同学相处时，有时候同学的一句话都会很在意，所以整个情绪就很低落。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辅导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过程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通过画树、房树人和面谈得知该生内心很孤独，该生说：</w:t>
            </w:r>
            <w:r>
              <w:rPr>
                <w:rFonts w:hint="eastAsia" w:ascii="宋体" w:cs="宋体"/>
                <w:sz w:val="28"/>
                <w:szCs w:val="28"/>
              </w:rPr>
              <w:t>“</w:t>
            </w:r>
            <w:r>
              <w:rPr>
                <w:rFonts w:hint="eastAsia" w:ascii="宋体" w:hAnsi="宋体" w:cs="宋体"/>
                <w:sz w:val="28"/>
                <w:szCs w:val="28"/>
              </w:rPr>
              <w:t>在班上看上去有很多朋友，但真正能说心里话的只有一个。有的同学还会在她背后说她的坏话。通过面谈得知爸爸妈妈对她的学习不满意，但是她认为自己已经努力了，爸爸妈妈就是不相信她，所以情绪很低落，觉得自己没有希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430" w:type="dxa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ind w:firstLine="280" w:firstLineChars="1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辅导</w:t>
            </w:r>
          </w:p>
          <w:p>
            <w:pPr>
              <w:widowControl/>
              <w:spacing w:before="100" w:beforeAutospacing="1" w:after="100" w:afterAutospacing="1" w:line="600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效果</w:t>
            </w:r>
          </w:p>
        </w:tc>
        <w:tc>
          <w:tcPr>
            <w:tcW w:w="7092" w:type="dxa"/>
            <w:gridSpan w:val="6"/>
          </w:tcPr>
          <w:p>
            <w:pPr>
              <w:widowControl/>
              <w:spacing w:before="100" w:beforeAutospacing="1" w:after="100" w:afterAutospacing="1" w:line="600" w:lineRule="atLeas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提醒该生当爸爸妈妈不理解她的时候，要学会主动和爸爸妈妈沟通，把自己心里的想法告诉爸爸妈妈，让爸爸妈妈去了解她，帮助她。该生同意了老师的建议。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4350484"/>
    <w:rsid w:val="00162B58"/>
    <w:rsid w:val="001C301C"/>
    <w:rsid w:val="00564B27"/>
    <w:rsid w:val="008324AD"/>
    <w:rsid w:val="00C40865"/>
    <w:rsid w:val="2266216F"/>
    <w:rsid w:val="27CF7061"/>
    <w:rsid w:val="3D4D6672"/>
    <w:rsid w:val="50B141A1"/>
    <w:rsid w:val="6760341C"/>
    <w:rsid w:val="74350484"/>
    <w:rsid w:val="7E4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248</Words>
  <Characters>1417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2020-07-14T06:11:00Z</dcterms:created>
  <dc:creator>Sophia</dc:creator>
  <cp:lastModifiedBy>mj</cp:lastModifiedBy>
  <cp:lastPrinted>2021-01-12T02:45:00Z</cp:lastPrinted>
  <dcterms:modified xsi:type="dcterms:W3CDTF">2021-05-13T03:44:06Z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